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8F5FBF">
        <w:rPr>
          <w:b/>
          <w:sz w:val="32"/>
          <w:szCs w:val="32"/>
        </w:rPr>
        <w:t>53</w:t>
      </w:r>
      <w:r w:rsidRPr="005B073C">
        <w:rPr>
          <w:b/>
          <w:sz w:val="32"/>
          <w:szCs w:val="32"/>
        </w:rPr>
        <w:t>/201</w:t>
      </w:r>
      <w:r w:rsidR="008F5FBF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8F5FBF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8F5FBF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8F5FBF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8F5FBF" w:rsidP="0052124D">
      <w:r>
        <w:t>7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8F5FBF" w:rsidRDefault="008F5FBF" w:rsidP="00B874A4"/>
    <w:p w:rsidR="008F5FBF" w:rsidRPr="008237F5" w:rsidRDefault="008F5FBF" w:rsidP="008F5FBF">
      <w:pPr>
        <w:pStyle w:val="Standard"/>
        <w:rPr>
          <w:b/>
        </w:rPr>
      </w:pPr>
      <w:r w:rsidRPr="008237F5">
        <w:rPr>
          <w:b/>
        </w:rPr>
        <w:t xml:space="preserve">s a    u z n á š a </w:t>
      </w:r>
    </w:p>
    <w:p w:rsidR="008F5FBF" w:rsidRPr="008F5FBF" w:rsidRDefault="008F5FBF" w:rsidP="008F5FBF">
      <w:pPr>
        <w:pStyle w:val="Standard"/>
      </w:pPr>
    </w:p>
    <w:p w:rsidR="00B874A4" w:rsidRPr="008F5FBF" w:rsidRDefault="008F5FBF" w:rsidP="008F5FBF">
      <w:r w:rsidRPr="008F5FBF">
        <w:t>na vydaní Všeobecne záväzného nariadenia  č. 6/2015 o miestnom poplatku za komunálny odpad a drobný stavebný odpad</w:t>
      </w: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8F5FBF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8237F5" w:rsidRDefault="008237F5" w:rsidP="00B874A4"/>
    <w:p w:rsidR="008237F5" w:rsidRDefault="008237F5" w:rsidP="00B874A4"/>
    <w:p w:rsidR="008237F5" w:rsidRDefault="008237F5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352697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BF"/>
    <w:rsid w:val="00195DAD"/>
    <w:rsid w:val="00352697"/>
    <w:rsid w:val="0052124D"/>
    <w:rsid w:val="00561F69"/>
    <w:rsid w:val="005B073C"/>
    <w:rsid w:val="00670205"/>
    <w:rsid w:val="008237F5"/>
    <w:rsid w:val="008F5FBF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A838"/>
  <w15:docId w15:val="{99407039-879A-4AD1-8E3B-DEFBB5ED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F5FB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2015-12-21T08:04:00Z</dcterms:created>
  <dcterms:modified xsi:type="dcterms:W3CDTF">2015-12-21T08:04:00Z</dcterms:modified>
</cp:coreProperties>
</file>